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11" w:rsidRDefault="00FA4A11">
      <w:pPr>
        <w:framePr w:h="0" w:hSpace="141" w:wrap="around" w:vAnchor="text" w:hAnchor="page" w:x="1290" w:y="-391"/>
      </w:pPr>
      <w:r>
        <w:object w:dxaOrig="2534" w:dyaOrig="3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38pt" o:ole="">
            <v:imagedata r:id="rId6" o:title=""/>
          </v:shape>
          <o:OLEObject Type="Embed" ProgID="CDraw5" ShapeID="_x0000_i1025" DrawAspect="Content" ObjectID="_1697543892" r:id="rId7"/>
        </w:object>
      </w:r>
    </w:p>
    <w:p w:rsidR="00FA4A11" w:rsidRDefault="00FA4A11">
      <w:pPr>
        <w:pStyle w:val="Zhlav"/>
      </w:pPr>
    </w:p>
    <w:p w:rsidR="00FA4A11" w:rsidRPr="00427D97" w:rsidRDefault="00FA4A11" w:rsidP="00427D97">
      <w:pPr>
        <w:jc w:val="both"/>
        <w:rPr>
          <w:rFonts w:asciiTheme="minorHAnsi" w:hAnsiTheme="minorHAnsi" w:cstheme="minorHAnsi"/>
          <w:sz w:val="24"/>
        </w:rPr>
      </w:pPr>
    </w:p>
    <w:p w:rsidR="00FA4A11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  <w:r w:rsidRPr="00427D97">
        <w:rPr>
          <w:rFonts w:asciiTheme="minorHAnsi" w:hAnsiTheme="minorHAnsi" w:cstheme="minorHAnsi"/>
          <w:sz w:val="24"/>
        </w:rPr>
        <w:tab/>
      </w:r>
      <w:r w:rsidRPr="00427D97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Pr="00427D97">
        <w:rPr>
          <w:rFonts w:asciiTheme="minorHAnsi" w:hAnsiTheme="minorHAnsi" w:cstheme="minorHAnsi"/>
          <w:sz w:val="24"/>
        </w:rPr>
        <w:tab/>
        <w:t>Všem farnostem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  <w:r w:rsidRPr="00427D97">
        <w:rPr>
          <w:rFonts w:asciiTheme="minorHAnsi" w:hAnsiTheme="minorHAnsi" w:cstheme="minorHAnsi"/>
          <w:sz w:val="24"/>
        </w:rPr>
        <w:tab/>
      </w:r>
      <w:r w:rsidRPr="00427D97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427D97">
        <w:rPr>
          <w:rFonts w:asciiTheme="minorHAnsi" w:hAnsiTheme="minorHAnsi" w:cstheme="minorHAnsi"/>
          <w:sz w:val="24"/>
        </w:rPr>
        <w:tab/>
        <w:t>Arcidiecéze olomoucké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  <w:r w:rsidRPr="00427D97">
        <w:rPr>
          <w:rFonts w:asciiTheme="minorHAnsi" w:hAnsiTheme="minorHAnsi" w:cstheme="minorHAnsi"/>
          <w:sz w:val="24"/>
        </w:rPr>
        <w:t>Drazí bratři a sestry,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427D97">
        <w:rPr>
          <w:rFonts w:asciiTheme="minorHAnsi" w:hAnsiTheme="minorHAnsi" w:cstheme="minorHAnsi"/>
          <w:sz w:val="24"/>
          <w:szCs w:val="24"/>
        </w:rPr>
        <w:t>říští neděli bude</w:t>
      </w:r>
      <w:r>
        <w:rPr>
          <w:rFonts w:asciiTheme="minorHAnsi" w:hAnsiTheme="minorHAnsi" w:cstheme="minorHAnsi"/>
          <w:sz w:val="24"/>
          <w:szCs w:val="24"/>
        </w:rPr>
        <w:t xml:space="preserve"> ve všech našich kostelích</w:t>
      </w:r>
      <w:r w:rsidRPr="00427D97">
        <w:rPr>
          <w:rFonts w:asciiTheme="minorHAnsi" w:hAnsiTheme="minorHAnsi" w:cstheme="minorHAnsi"/>
          <w:sz w:val="24"/>
          <w:szCs w:val="24"/>
        </w:rPr>
        <w:t xml:space="preserve"> tradiční kostelní sbírka na Charitu. </w:t>
      </w:r>
      <w:r w:rsidRPr="00427D97">
        <w:rPr>
          <w:rFonts w:asciiTheme="minorHAnsi" w:hAnsiTheme="minorHAnsi" w:cstheme="minorHAnsi"/>
          <w:sz w:val="24"/>
          <w:szCs w:val="24"/>
        </w:rPr>
        <w:t xml:space="preserve">Pro mne je to příležitost </w:t>
      </w:r>
      <w:r w:rsidRPr="00427D97">
        <w:rPr>
          <w:rFonts w:asciiTheme="minorHAnsi" w:hAnsiTheme="minorHAnsi" w:cstheme="minorHAnsi"/>
          <w:sz w:val="24"/>
          <w:szCs w:val="24"/>
        </w:rPr>
        <w:t xml:space="preserve">poděkovat všem věřícím, kteří Charitu podporují, a také </w:t>
      </w:r>
      <w:r w:rsidRPr="00427D97">
        <w:rPr>
          <w:rFonts w:asciiTheme="minorHAnsi" w:hAnsiTheme="minorHAnsi" w:cstheme="minorHAnsi"/>
          <w:sz w:val="24"/>
          <w:szCs w:val="24"/>
        </w:rPr>
        <w:t xml:space="preserve">veřejně poděkovat mnoha pracovníkům </w:t>
      </w:r>
      <w:r>
        <w:rPr>
          <w:rFonts w:asciiTheme="minorHAnsi" w:hAnsiTheme="minorHAnsi" w:cstheme="minorHAnsi"/>
          <w:sz w:val="24"/>
          <w:szCs w:val="24"/>
        </w:rPr>
        <w:t xml:space="preserve">Charity </w:t>
      </w:r>
      <w:r w:rsidRPr="00427D97">
        <w:rPr>
          <w:rFonts w:asciiTheme="minorHAnsi" w:hAnsiTheme="minorHAnsi" w:cstheme="minorHAnsi"/>
          <w:sz w:val="24"/>
          <w:szCs w:val="24"/>
        </w:rPr>
        <w:t xml:space="preserve">nejen za obětavou </w:t>
      </w:r>
      <w:r>
        <w:rPr>
          <w:rFonts w:asciiTheme="minorHAnsi" w:hAnsiTheme="minorHAnsi" w:cstheme="minorHAnsi"/>
          <w:sz w:val="24"/>
          <w:szCs w:val="24"/>
        </w:rPr>
        <w:t>službu</w:t>
      </w:r>
      <w:r w:rsidRPr="00427D97">
        <w:rPr>
          <w:rFonts w:asciiTheme="minorHAnsi" w:hAnsiTheme="minorHAnsi" w:cstheme="minorHAnsi"/>
          <w:sz w:val="24"/>
          <w:szCs w:val="24"/>
        </w:rPr>
        <w:t xml:space="preserve"> potřebným,</w:t>
      </w:r>
      <w:r>
        <w:rPr>
          <w:rFonts w:asciiTheme="minorHAnsi" w:hAnsiTheme="minorHAnsi" w:cstheme="minorHAnsi"/>
          <w:sz w:val="24"/>
          <w:szCs w:val="24"/>
        </w:rPr>
        <w:t xml:space="preserve"> ale i za věrnost této službě. Minulý rok</w:t>
      </w:r>
      <w:r w:rsidRPr="00427D97">
        <w:rPr>
          <w:rFonts w:asciiTheme="minorHAnsi" w:hAnsiTheme="minorHAnsi" w:cstheme="minorHAnsi"/>
          <w:sz w:val="24"/>
          <w:szCs w:val="24"/>
        </w:rPr>
        <w:t xml:space="preserve"> byl hodně mimořádný nejen pro Charitu, ale i pro celou společnost díky pandemii koronaviru, která nás přepadla, ochromila a vyzkoušela.  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 xml:space="preserve">Zaslouženě jsme věnovali velkou pozornost zvláště nemocnicím, které byly přeplněné. Zdravotní personál podával mimořádné výkony a přinášel náročné oběti. V Charitách to však nebylo o mnoho lehčí. I přes mimořádné komplikace bylo potřebné se postarat o klienty bez ohledu na to, že někteří z nich byli nemocní kovidem, nebo chyběl personál, kterému se kovid taky nevyhýbal.  Kdyby to charitní pracovníci nezvládli, tlak na nemocnice by byl mnohem větší. 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 xml:space="preserve">Jsem na pracovníky Charit hrdý, protože si dovedli poradit a nebáli se přinést mimořádné oběti. Ze srdce jim i touto cestou děkuji za mimořádné nasazení. Podobně děkuji všem dobrovolníkům i podporovatelům charitního díla. Mám opravdovou úctu k lidské velikosti většiny pracovníků Charity a denně na ně myslím v modlitbě, denně jim žehnám. </w:t>
      </w: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Předem děkuji za vaši štědrost, kterou ukážete příští neděli.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27D97">
        <w:rPr>
          <w:rFonts w:asciiTheme="minorHAnsi" w:hAnsiTheme="minorHAnsi" w:cstheme="minorHAnsi"/>
          <w:sz w:val="24"/>
          <w:szCs w:val="24"/>
        </w:rPr>
        <w:t>vděčností</w:t>
      </w:r>
      <w:r>
        <w:rPr>
          <w:rFonts w:asciiTheme="minorHAnsi" w:hAnsiTheme="minorHAnsi" w:cstheme="minorHAnsi"/>
          <w:sz w:val="24"/>
          <w:szCs w:val="24"/>
        </w:rPr>
        <w:t xml:space="preserve"> každému z vás ze srdce žehná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>Jan Graubner</w:t>
      </w:r>
    </w:p>
    <w:p w:rsidR="00427D97" w:rsidRP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>arcibiskup olomoucký,</w:t>
      </w: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27D97">
        <w:rPr>
          <w:rFonts w:asciiTheme="minorHAnsi" w:hAnsiTheme="minorHAnsi" w:cstheme="minorHAnsi"/>
          <w:sz w:val="24"/>
          <w:szCs w:val="24"/>
        </w:rPr>
        <w:t>metropolita moravský</w:t>
      </w: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Přečtěte, prosím, v ohláškách po mši svaté tuto neděli.</w:t>
      </w: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7D97" w:rsidRDefault="00427D97" w:rsidP="0042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4A11" w:rsidRPr="00427D97" w:rsidRDefault="00427D97" w:rsidP="00427D97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Olomouc, 4. 11. 2021</w:t>
      </w:r>
    </w:p>
    <w:sectPr w:rsidR="00FA4A11" w:rsidRPr="00427D97">
      <w:pgSz w:w="11906" w:h="16838"/>
      <w:pgMar w:top="1396" w:right="1417" w:bottom="1417" w:left="1417" w:header="99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A4" w:rsidRDefault="00C138A4">
      <w:r>
        <w:separator/>
      </w:r>
    </w:p>
  </w:endnote>
  <w:endnote w:type="continuationSeparator" w:id="0">
    <w:p w:rsidR="00C138A4" w:rsidRDefault="00C1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A4" w:rsidRDefault="00C138A4">
      <w:r>
        <w:separator/>
      </w:r>
    </w:p>
  </w:footnote>
  <w:footnote w:type="continuationSeparator" w:id="0">
    <w:p w:rsidR="00C138A4" w:rsidRDefault="00C1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97"/>
    <w:rsid w:val="00187380"/>
    <w:rsid w:val="00427D97"/>
    <w:rsid w:val="00831AD9"/>
    <w:rsid w:val="00C138A4"/>
    <w:rsid w:val="00F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943F5"/>
  <w15:chartTrackingRefBased/>
  <w15:docId w15:val="{F71BFD4A-C94A-414C-95ED-F9F5B83B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ubner\Desktop\A4-ZNA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A4-ZNAK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olomoucké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Graubner Jan</dc:creator>
  <cp:keywords/>
  <cp:lastModifiedBy>Graubner Jan</cp:lastModifiedBy>
  <cp:revision>1</cp:revision>
  <cp:lastPrinted>1997-01-29T10:16:00Z</cp:lastPrinted>
  <dcterms:created xsi:type="dcterms:W3CDTF">2021-11-04T07:04:00Z</dcterms:created>
  <dcterms:modified xsi:type="dcterms:W3CDTF">2021-11-04T14:12:00Z</dcterms:modified>
</cp:coreProperties>
</file>